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77" w:rsidRDefault="00F43777" w:rsidP="00F43777">
      <w:pPr>
        <w:pStyle w:val="MLANameandInfo"/>
      </w:pPr>
      <w:r>
        <w:t>Jeff Emens</w:t>
      </w:r>
    </w:p>
    <w:p w:rsidR="00CD1964" w:rsidRDefault="00CD1964" w:rsidP="00CD1964">
      <w:pPr>
        <w:pStyle w:val="MLAHeading"/>
      </w:pPr>
      <w:r>
        <w:t>Challenge Essay</w:t>
      </w:r>
    </w:p>
    <w:p w:rsidR="00CD794A" w:rsidRDefault="00996F7E" w:rsidP="00CD794A">
      <w:pPr>
        <w:pStyle w:val="MLABody"/>
        <w:ind w:firstLine="720"/>
      </w:pPr>
      <w:r>
        <w:t>I think of Vex Robotics as a step towards my career as a computer engineer, computer programmer, or a technological engineer</w:t>
      </w:r>
      <w:r w:rsidR="00CD1964">
        <w:t>.</w:t>
      </w:r>
      <w:r w:rsidR="00CD1964" w:rsidRPr="00CD1964">
        <w:t xml:space="preserve"> </w:t>
      </w:r>
      <w:r w:rsidR="00CD794A">
        <w:t xml:space="preserve">This program is a great experience for me as it allows me to learn and explore different things and challenges me to overcome problems regularly. </w:t>
      </w:r>
      <w:r w:rsidR="007F65D4">
        <w:t>Vex has given me the introduction and some useful tools for my career field.</w:t>
      </w:r>
      <w:r w:rsidR="00CD794A" w:rsidRPr="00CD794A">
        <w:t xml:space="preserve"> </w:t>
      </w:r>
    </w:p>
    <w:p w:rsidR="00CD1964" w:rsidRDefault="00CD1964" w:rsidP="007F65D4">
      <w:pPr>
        <w:pStyle w:val="MLABody"/>
        <w:ind w:firstLine="720"/>
      </w:pPr>
    </w:p>
    <w:p w:rsidR="00F43777" w:rsidRDefault="00CD1964" w:rsidP="00F43777">
      <w:pPr>
        <w:pStyle w:val="MLABody"/>
        <w:ind w:firstLine="720"/>
      </w:pPr>
      <w:r>
        <w:t>I</w:t>
      </w:r>
      <w:r w:rsidR="003570BF">
        <w:t xml:space="preserve"> have</w:t>
      </w:r>
      <w:r>
        <w:t xml:space="preserve"> learned to use EasyC and RobotC to program robots to respond to the transmitter and move independent of the transmitter in autonomous mode. I also learned more about how to make use of what I have and to improvise when coming across</w:t>
      </w:r>
      <w:r w:rsidR="00D61B0A">
        <w:t xml:space="preserve"> a problem</w:t>
      </w:r>
      <w:bookmarkStart w:id="0" w:name="_GoBack"/>
      <w:bookmarkEnd w:id="0"/>
      <w:r w:rsidR="007F65D4">
        <w:t>.</w:t>
      </w:r>
      <w:r w:rsidR="00CD794A">
        <w:t xml:space="preserve"> This competition has helped me learn and explore new concepts.</w:t>
      </w:r>
      <w:r w:rsidR="00F43777" w:rsidRPr="00F43777">
        <w:t xml:space="preserve"> </w:t>
      </w:r>
    </w:p>
    <w:p w:rsidR="00F43777" w:rsidRPr="00831A03" w:rsidRDefault="00F43777" w:rsidP="00F43777">
      <w:pPr>
        <w:pStyle w:val="MLABody"/>
        <w:ind w:firstLine="720"/>
      </w:pPr>
      <w:r>
        <w:t>The team I am involved in works well together and though I participate in the making and building of the robot, I usually program the robot for both driver control mode and autonomous. I work hard and use character traits to do my part in helping the team to be the best it can be.</w:t>
      </w:r>
    </w:p>
    <w:p w:rsidR="00F43777" w:rsidRPr="00831A03" w:rsidRDefault="00CD794A" w:rsidP="00F43777">
      <w:pPr>
        <w:pStyle w:val="MLABody"/>
        <w:ind w:firstLine="720"/>
      </w:pPr>
      <w:r>
        <w:t>Character t</w:t>
      </w:r>
      <w:r w:rsidR="00F40DC3">
        <w:t>raits are invaluable tools for those who wish to continue in the competition.</w:t>
      </w:r>
      <w:r w:rsidR="00D61B0A">
        <w:t xml:space="preserve"> Integrity is important in Vex Robotics and is used so that no one would be at a disadvantage in the co</w:t>
      </w:r>
      <w:r w:rsidR="00F40DC3">
        <w:t>mpetition. We use Respect to learn from others and be helped by others. Discipline is used when building the robot to complete and improve it in time for competitions.</w:t>
      </w:r>
      <w:r w:rsidR="003570BF">
        <w:t xml:space="preserve"> Creativity is used to make efficient designs that will impress others.</w:t>
      </w:r>
    </w:p>
    <w:sectPr w:rsidR="00F43777" w:rsidRPr="00831A03" w:rsidSect="00C1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>
    <w:useFELayout/>
  </w:compat>
  <w:rsids>
    <w:rsidRoot w:val="00CD1964"/>
    <w:rsid w:val="00045162"/>
    <w:rsid w:val="001A0897"/>
    <w:rsid w:val="002307B3"/>
    <w:rsid w:val="00265B26"/>
    <w:rsid w:val="00347FA6"/>
    <w:rsid w:val="003570BF"/>
    <w:rsid w:val="0037000B"/>
    <w:rsid w:val="00372E1D"/>
    <w:rsid w:val="003C4E14"/>
    <w:rsid w:val="00411D82"/>
    <w:rsid w:val="004652ED"/>
    <w:rsid w:val="00492249"/>
    <w:rsid w:val="004A621D"/>
    <w:rsid w:val="00532704"/>
    <w:rsid w:val="00570A0E"/>
    <w:rsid w:val="005E60CD"/>
    <w:rsid w:val="006C5F6C"/>
    <w:rsid w:val="007D49FF"/>
    <w:rsid w:val="007E4D31"/>
    <w:rsid w:val="007F65D4"/>
    <w:rsid w:val="00831A03"/>
    <w:rsid w:val="00833D7E"/>
    <w:rsid w:val="00996F7E"/>
    <w:rsid w:val="009B5944"/>
    <w:rsid w:val="00A61156"/>
    <w:rsid w:val="00B009A9"/>
    <w:rsid w:val="00C116B0"/>
    <w:rsid w:val="00C95AB0"/>
    <w:rsid w:val="00CD1964"/>
    <w:rsid w:val="00CD794A"/>
    <w:rsid w:val="00D075B1"/>
    <w:rsid w:val="00D61B0A"/>
    <w:rsid w:val="00F302AB"/>
    <w:rsid w:val="00F40DC3"/>
    <w:rsid w:val="00F41ECE"/>
    <w:rsid w:val="00F4369A"/>
    <w:rsid w:val="00F43777"/>
    <w:rsid w:val="00F97F41"/>
    <w:rsid w:val="00FB2128"/>
    <w:rsid w:val="00FD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A61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Body">
    <w:name w:val="MLA Body"/>
    <w:qFormat/>
    <w:rsid w:val="00831A03"/>
    <w:pPr>
      <w:spacing w:before="120" w:after="120" w:line="480" w:lineRule="auto"/>
    </w:pPr>
    <w:rPr>
      <w:sz w:val="24"/>
    </w:rPr>
  </w:style>
  <w:style w:type="paragraph" w:customStyle="1" w:styleId="MLAHeading">
    <w:name w:val="MLA Heading"/>
    <w:next w:val="MLABody"/>
    <w:qFormat/>
    <w:rsid w:val="00831A03"/>
    <w:pPr>
      <w:spacing w:line="480" w:lineRule="auto"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rsid w:val="00F4369A"/>
    <w:pPr>
      <w:ind w:left="720"/>
      <w:contextualSpacing/>
    </w:pPr>
  </w:style>
  <w:style w:type="paragraph" w:customStyle="1" w:styleId="MLANameandInfo">
    <w:name w:val="MLA Name and Info"/>
    <w:qFormat/>
    <w:rsid w:val="00831A03"/>
    <w:pPr>
      <w:spacing w:line="480" w:lineRule="auto"/>
      <w:jc w:val="right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rsid w:val="00831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Body">
    <w:name w:val="MLA Body"/>
    <w:qFormat/>
    <w:rsid w:val="00831A03"/>
    <w:pPr>
      <w:spacing w:before="120" w:after="120" w:line="480" w:lineRule="auto"/>
    </w:pPr>
    <w:rPr>
      <w:sz w:val="24"/>
    </w:rPr>
  </w:style>
  <w:style w:type="paragraph" w:customStyle="1" w:styleId="MLAHeading">
    <w:name w:val="MLA Heading"/>
    <w:next w:val="MLABody"/>
    <w:qFormat/>
    <w:rsid w:val="00831A03"/>
    <w:pPr>
      <w:spacing w:line="480" w:lineRule="auto"/>
      <w:jc w:val="center"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rsid w:val="00F4369A"/>
    <w:pPr>
      <w:ind w:left="720"/>
      <w:contextualSpacing/>
    </w:pPr>
  </w:style>
  <w:style w:type="paragraph" w:customStyle="1" w:styleId="MLANameandInfo">
    <w:name w:val="MLA Name and Info"/>
    <w:qFormat/>
    <w:rsid w:val="00831A03"/>
    <w:pPr>
      <w:spacing w:line="480" w:lineRule="auto"/>
      <w:jc w:val="right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rsid w:val="00831A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A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\AppData\Roaming\Microsoft\Templates\MLA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L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MLA format.dotx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2011-12-12T02:59:00Z</dcterms:created>
  <dcterms:modified xsi:type="dcterms:W3CDTF">2011-12-12T02:59:00Z</dcterms:modified>
</cp:coreProperties>
</file>