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FC" w:rsidRDefault="00915E97">
      <w:pPr>
        <w:pStyle w:val="Title"/>
      </w:pPr>
      <w:r>
        <w:t xml:space="preserve">Calculator </w:t>
      </w:r>
      <w:r w:rsidR="00ED1EF2">
        <w:t>by Antonio C.</w:t>
      </w:r>
      <w:r w:rsidR="00075595">
        <w:t xml:space="preserve"> </w:t>
      </w:r>
    </w:p>
    <w:p w:rsidR="00915E97" w:rsidRDefault="00ED1EF2" w:rsidP="00915E97">
      <w:pPr>
        <w:pStyle w:val="Heading1"/>
      </w:pPr>
      <w:r>
        <w:t>THE Disasse</w:t>
      </w:r>
      <w:r w:rsidR="00915E97">
        <w:t xml:space="preserve">mble </w:t>
      </w:r>
    </w:p>
    <w:p w:rsidR="00B64978" w:rsidRDefault="006E0968" w:rsidP="006E0968">
      <w:r>
        <w:t xml:space="preserve">          What I found was interesting because I never thought there could be so many parts inside a tiny device. The calculator was a small school calculator. What I found was a chip of the numbers. With a small battery container so u could’ve change the battery. It also had a tiny monitor to show the numbers. With plastic see threw chip lines that connected the battery with the monitor.  I also figure out that the cover was plastic. </w:t>
      </w:r>
      <w:r w:rsidR="00B64978">
        <w:t xml:space="preserve"> That I figure out that the number pad was made of plastic.</w:t>
      </w:r>
      <w:r w:rsidR="00075595">
        <w:t xml:space="preserve"> I found interesting that all the parts in it where impressive. I thought it would be less parts because of its size.  I thought there would be even more circuits</w:t>
      </w:r>
      <w:r w:rsidR="002907C1">
        <w:t xml:space="preserve"> because of its size.</w:t>
      </w:r>
      <w:r w:rsidR="00AA2AC0">
        <w:t>+</w:t>
      </w:r>
      <w:bookmarkStart w:id="0" w:name="_GoBack"/>
      <w:bookmarkEnd w:id="0"/>
      <w:r w:rsidR="00075595">
        <w:t xml:space="preserve"> </w:t>
      </w:r>
    </w:p>
    <w:p w:rsidR="006E0968" w:rsidRPr="006E0968" w:rsidRDefault="00B64978" w:rsidP="006E0968">
      <w:r>
        <w:t xml:space="preserve"> </w:t>
      </w:r>
      <w:r w:rsidR="006E0968">
        <w:t xml:space="preserve"> </w:t>
      </w:r>
    </w:p>
    <w:p w:rsidR="00B64978" w:rsidRDefault="00B64978" w:rsidP="00915E97">
      <w:pPr>
        <w:pStyle w:val="Heading1"/>
        <w:numPr>
          <w:ilvl w:val="0"/>
          <w:numId w:val="0"/>
        </w:numPr>
        <w:ind w:left="432"/>
      </w:pPr>
      <w:r>
        <w:t>The pre-</w:t>
      </w:r>
      <w:r w:rsidR="00ED1EF2">
        <w:t>disasse</w:t>
      </w:r>
      <w:r>
        <w:t xml:space="preserve">mble </w:t>
      </w:r>
    </w:p>
    <w:p w:rsidR="00B64978" w:rsidRDefault="009B6377" w:rsidP="00B64978">
      <w:pPr>
        <w:rPr>
          <w:noProof/>
          <w:lang w:eastAsia="en-US"/>
        </w:rPr>
      </w:pPr>
      <w:r>
        <w:t xml:space="preserve">          </w:t>
      </w:r>
      <w:r w:rsidR="00B64978">
        <w:t>Before the dissemble I</w:t>
      </w:r>
      <w:r w:rsidR="00B64978">
        <w:rPr>
          <w:noProof/>
          <w:lang w:eastAsia="en-US"/>
        </w:rPr>
        <w:t xml:space="preserve"> thought there would be more parts to a calculator. I researched it before I broke it apart. And it said that calculator have so many parts that I couldn’t believe. I thought calculator were more advance parts. The </w:t>
      </w:r>
      <w:r>
        <w:rPr>
          <w:noProof/>
          <w:lang w:eastAsia="en-US"/>
        </w:rPr>
        <w:t>school calculator had</w:t>
      </w:r>
      <w:r w:rsidR="00B64978">
        <w:rPr>
          <w:noProof/>
          <w:lang w:eastAsia="en-US"/>
        </w:rPr>
        <w:t xml:space="preserve"> simple parts </w:t>
      </w:r>
      <w:r>
        <w:rPr>
          <w:noProof/>
          <w:lang w:eastAsia="en-US"/>
        </w:rPr>
        <w:t>that I couldn’t believe. I thought calculator were more complex for school instead of simple parts.</w:t>
      </w:r>
      <w:r w:rsidR="00075595">
        <w:rPr>
          <w:noProof/>
          <w:lang w:eastAsia="en-US"/>
        </w:rPr>
        <w:t xml:space="preserve"> I also thought that as a school calculator it would have more parts for are needs. </w:t>
      </w:r>
    </w:p>
    <w:p w:rsidR="009B6377" w:rsidRPr="00B64978" w:rsidRDefault="009B6377" w:rsidP="00B64978"/>
    <w:p w:rsidR="009B6377" w:rsidRDefault="009B6377" w:rsidP="009B6377">
      <w:pPr>
        <w:pStyle w:val="Heading1"/>
        <w:numPr>
          <w:ilvl w:val="0"/>
          <w:numId w:val="0"/>
        </w:numPr>
        <w:ind w:left="432"/>
      </w:pPr>
      <w:r>
        <w:t xml:space="preserve">      Texas Instruments</w:t>
      </w:r>
    </w:p>
    <w:p w:rsidR="009B6377" w:rsidRDefault="009B6377" w:rsidP="009B6377">
      <w:r>
        <w:t>Sorry Texas instruments there were no parts that were made by your company. I thought there would be but there wasn’t. But I did research your calculator. They are jammed pack with all different parts. I would be interested to take apart one of your calculator when I could get hold of one. I would be glad to take it apart. Your company has made so many calculators that last year I used one in my pre-algebra class.</w:t>
      </w:r>
      <w:r w:rsidR="00075595">
        <w:t xml:space="preserve">  I thought at least one of your parts would be in this small school calculator. </w:t>
      </w:r>
    </w:p>
    <w:p w:rsidR="009B6377" w:rsidRDefault="009B6377" w:rsidP="009B6377">
      <w:r>
        <w:rPr>
          <w:noProof/>
          <w:lang w:eastAsia="en-US"/>
        </w:rPr>
        <w:drawing>
          <wp:inline distT="0" distB="0" distL="0" distR="0">
            <wp:extent cx="1638300" cy="21844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83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075595">
        <w:rPr>
          <w:noProof/>
          <w:lang w:eastAsia="en-US"/>
        </w:rPr>
        <w:drawing>
          <wp:inline distT="0" distB="0" distL="0" distR="0" wp14:anchorId="44113F33" wp14:editId="64B251C8">
            <wp:extent cx="1962150" cy="147161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83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854" cy="147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5595">
        <w:rPr>
          <w:noProof/>
          <w:lang w:eastAsia="en-US"/>
        </w:rPr>
        <w:drawing>
          <wp:inline distT="0" distB="0" distL="0" distR="0" wp14:anchorId="17E622D7" wp14:editId="72D34474">
            <wp:extent cx="1143000" cy="1524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83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978" cy="152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377" w:rsidRDefault="009B6377" w:rsidP="009B6377"/>
    <w:p w:rsidR="009B6377" w:rsidRPr="009B6377" w:rsidRDefault="009B6377" w:rsidP="009B6377"/>
    <w:p w:rsidR="000D4EFC" w:rsidRDefault="00915E97" w:rsidP="009B6377">
      <w:pPr>
        <w:pStyle w:val="Heading1"/>
        <w:numPr>
          <w:ilvl w:val="0"/>
          <w:numId w:val="0"/>
        </w:numPr>
        <w:ind w:left="432" w:hanging="432"/>
      </w:pPr>
      <w:r>
        <w:t xml:space="preserve">                                                                                           </w:t>
      </w:r>
    </w:p>
    <w:sectPr w:rsidR="000D4EF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FBF" w:rsidRDefault="00B03FBF">
      <w:pPr>
        <w:spacing w:after="0" w:line="240" w:lineRule="auto"/>
      </w:pPr>
      <w:r>
        <w:separator/>
      </w:r>
    </w:p>
  </w:endnote>
  <w:endnote w:type="continuationSeparator" w:id="0">
    <w:p w:rsidR="00B03FBF" w:rsidRDefault="00B0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FBF" w:rsidRDefault="00B03FBF">
      <w:pPr>
        <w:spacing w:after="0" w:line="240" w:lineRule="auto"/>
      </w:pPr>
      <w:r>
        <w:separator/>
      </w:r>
    </w:p>
  </w:footnote>
  <w:footnote w:type="continuationSeparator" w:id="0">
    <w:p w:rsidR="00B03FBF" w:rsidRDefault="00B03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A52F2"/>
    <w:multiLevelType w:val="multilevel"/>
    <w:tmpl w:val="56F210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97"/>
    <w:rsid w:val="00075595"/>
    <w:rsid w:val="000D4EFC"/>
    <w:rsid w:val="002907C1"/>
    <w:rsid w:val="004227ED"/>
    <w:rsid w:val="006E0968"/>
    <w:rsid w:val="00915E97"/>
    <w:rsid w:val="009B6377"/>
    <w:rsid w:val="00AA2AC0"/>
    <w:rsid w:val="00B03FBF"/>
    <w:rsid w:val="00B64978"/>
    <w:rsid w:val="00D35CDF"/>
    <w:rsid w:val="00D654BE"/>
    <w:rsid w:val="00E91603"/>
    <w:rsid w:val="00ED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37E734-1AA1-4862-BB3F-789652DB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sz w:val="20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i/>
      <w:iCs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iC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00"/>
      <w:ind w:left="864" w:right="86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hd w:val="clear" w:color="auto" w:fill="F2F2F2" w:themeFill="background1" w:themeFillShade="F2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1CADE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8" w:space="1" w:color="D1EEF9" w:themeColor="accent1" w:themeTint="33"/>
        <w:left w:val="single" w:sz="48" w:space="4" w:color="D1EEF9" w:themeColor="accent1" w:themeTint="33"/>
        <w:bottom w:val="single" w:sz="48" w:space="1" w:color="D1EEF9" w:themeColor="accent1" w:themeTint="33"/>
        <w:right w:val="single" w:sz="48" w:space="4" w:color="D1EEF9" w:themeColor="accent1" w:themeTint="33"/>
      </w:pBdr>
      <w:shd w:val="clear" w:color="auto" w:fill="D1EEF9" w:themeFill="accent1" w:themeFillTint="33"/>
      <w:spacing w:before="200"/>
      <w:ind w:left="864" w:right="864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shd w:val="clear" w:color="auto" w:fill="D1EEF9" w:themeFill="accent1" w:themeFillTint="33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1CADE4" w:themeColor="accent1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9480\AppData\Roaming\Microsoft\Templates\Spec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A57F-50D6-4332-9CCE-01AA92283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EDCBC-D559-4505-93D3-B14FCAC4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 design (blank)</Template>
  <TotalTime>109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Cardenas, Antonio</dc:creator>
  <cp:keywords/>
  <dc:description/>
  <cp:lastModifiedBy>Cardenas, Antonio</cp:lastModifiedBy>
  <cp:revision>7</cp:revision>
  <cp:lastPrinted>2016-01-07T19:00:00Z</cp:lastPrinted>
  <dcterms:created xsi:type="dcterms:W3CDTF">2015-12-07T18:56:00Z</dcterms:created>
  <dcterms:modified xsi:type="dcterms:W3CDTF">2016-01-07T19:28:00Z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TC039859479991</vt:lpwstr>
  </property>
</Properties>
</file>